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14:paraId="1521DC95" w14:textId="77777777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5E05C51A" w14:textId="440D7B2A" w:rsidR="00772F94" w:rsidRPr="00E509C9" w:rsidRDefault="00E509C9" w:rsidP="00772F94">
            <w:pPr>
              <w:pStyle w:val="Title"/>
              <w:rPr>
                <w:sz w:val="144"/>
                <w:szCs w:val="144"/>
              </w:rPr>
            </w:pPr>
            <w:r w:rsidRPr="00E509C9">
              <w:rPr>
                <w:sz w:val="144"/>
                <w:szCs w:val="144"/>
              </w:rPr>
              <w:t>job search &amp; resume help</w:t>
            </w:r>
            <w:r w:rsidR="00772F94" w:rsidRPr="00E509C9">
              <w:rPr>
                <w:sz w:val="144"/>
                <w:szCs w:val="144"/>
              </w:rPr>
              <w:t xml:space="preserve"> </w:t>
            </w:r>
          </w:p>
          <w:p w14:paraId="1E6760FF" w14:textId="77777777" w:rsidR="00772F94" w:rsidRDefault="00000000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1FD8B97A7E1245D8B7C7869CC36AD68F"/>
                </w:placeholder>
                <w:temporary/>
                <w:showingPlcHdr/>
                <w15:appearance w15:val="hidden"/>
              </w:sdtPr>
              <w:sdtContent>
                <w:r w:rsidR="00772F94">
                  <w:t>When</w:t>
                </w:r>
              </w:sdtContent>
            </w:sdt>
          </w:p>
          <w:p w14:paraId="7F00D559" w14:textId="2038E08C" w:rsidR="00772F94" w:rsidRDefault="00E509C9" w:rsidP="00772F94">
            <w:pPr>
              <w:pStyle w:val="EventInfo"/>
            </w:pPr>
            <w:r>
              <w:t>May 28th</w:t>
            </w:r>
          </w:p>
          <w:p w14:paraId="5E05B8CE" w14:textId="1D1D29F5" w:rsidR="00772F94" w:rsidRDefault="00E509C9" w:rsidP="00772F94">
            <w:pPr>
              <w:pStyle w:val="EventInfo"/>
            </w:pPr>
            <w:r>
              <w:t>10.30am</w:t>
            </w:r>
            <w:r w:rsidR="00772F94">
              <w:t xml:space="preserve"> – </w:t>
            </w:r>
            <w:r>
              <w:t>12.30pm</w:t>
            </w:r>
          </w:p>
          <w:p w14:paraId="1C8FB23F" w14:textId="77777777" w:rsidR="00772F94" w:rsidRDefault="00000000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C2DD73CCDC2B4F5FB7DCF6B7EDFA0A80"/>
                </w:placeholder>
                <w:temporary/>
                <w:showingPlcHdr/>
                <w15:appearance w15:val="hidden"/>
              </w:sdtPr>
              <w:sdtContent>
                <w:r w:rsidR="00772F94">
                  <w:t>Where</w:t>
                </w:r>
              </w:sdtContent>
            </w:sdt>
          </w:p>
          <w:p w14:paraId="4FB5D495" w14:textId="1073D966" w:rsidR="00772F94" w:rsidRPr="00E509C9" w:rsidRDefault="00E509C9" w:rsidP="00772F94">
            <w:pPr>
              <w:pStyle w:val="EventInfo"/>
              <w:rPr>
                <w:sz w:val="56"/>
                <w:szCs w:val="56"/>
              </w:rPr>
            </w:pPr>
            <w:r w:rsidRPr="00E509C9">
              <w:rPr>
                <w:sz w:val="56"/>
                <w:szCs w:val="56"/>
              </w:rPr>
              <w:t>Duluth Hands of Christ Co-op</w:t>
            </w:r>
          </w:p>
          <w:p w14:paraId="0DA92CBA" w14:textId="75F6B253" w:rsidR="00B20399" w:rsidRPr="009F52B0" w:rsidRDefault="00E509C9" w:rsidP="00772F94">
            <w:pPr>
              <w:pStyle w:val="Address"/>
              <w:rPr>
                <w:sz w:val="40"/>
                <w:szCs w:val="40"/>
              </w:rPr>
            </w:pPr>
            <w:r w:rsidRPr="009F52B0">
              <w:rPr>
                <w:sz w:val="40"/>
                <w:szCs w:val="40"/>
              </w:rPr>
              <w:t>3649 Rogers Bridge Rd,</w:t>
            </w:r>
            <w:r w:rsidRPr="009F52B0">
              <w:rPr>
                <w:sz w:val="40"/>
                <w:szCs w:val="40"/>
              </w:rPr>
              <w:t xml:space="preserve"> Duluth GA 30097</w:t>
            </w:r>
          </w:p>
          <w:p w14:paraId="06AB7538" w14:textId="0328F485" w:rsidR="009F52B0" w:rsidRPr="009F52B0" w:rsidRDefault="009F52B0" w:rsidP="009F52B0">
            <w:pPr>
              <w:pStyle w:val="EventHeading"/>
            </w:pPr>
            <w:r w:rsidRPr="009F52B0">
              <w:drawing>
                <wp:anchor distT="0" distB="0" distL="114300" distR="114300" simplePos="0" relativeHeight="251659264" behindDoc="1" locked="0" layoutInCell="1" allowOverlap="1" wp14:anchorId="16C64DCB" wp14:editId="30EF5B34">
                  <wp:simplePos x="0" y="0"/>
                  <wp:positionH relativeFrom="column">
                    <wp:posOffset>1912620</wp:posOffset>
                  </wp:positionH>
                  <wp:positionV relativeFrom="paragraph">
                    <wp:posOffset>299720</wp:posOffset>
                  </wp:positionV>
                  <wp:extent cx="2910890" cy="843915"/>
                  <wp:effectExtent l="0" t="0" r="0" b="2540"/>
                  <wp:wrapNone/>
                  <wp:docPr id="906857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8574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52B0">
              <w:drawing>
                <wp:anchor distT="0" distB="0" distL="114300" distR="114300" simplePos="0" relativeHeight="251658240" behindDoc="1" locked="0" layoutInCell="1" allowOverlap="1" wp14:anchorId="26944DDE" wp14:editId="4E16C850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271145</wp:posOffset>
                  </wp:positionV>
                  <wp:extent cx="1996440" cy="907473"/>
                  <wp:effectExtent l="0" t="0" r="3810" b="6985"/>
                  <wp:wrapNone/>
                  <wp:docPr id="15362997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907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57EC3E" w14:textId="3ED2A918" w:rsidR="00EC0073" w:rsidRDefault="00EC0073">
            <w:pPr>
              <w:pStyle w:val="EventHeading"/>
            </w:pP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320F0740" w14:textId="0B42F348" w:rsidR="000E73B3" w:rsidRDefault="00E509C9" w:rsidP="000E73B3">
            <w:pPr>
              <w:pStyle w:val="EventSubhead"/>
            </w:pPr>
            <w:r>
              <w:t>Looking for a job but don’t know where to start?</w:t>
            </w:r>
          </w:p>
          <w:p w14:paraId="0595FE7E" w14:textId="6926E3C9" w:rsidR="000E73B3" w:rsidRPr="00E509C9" w:rsidRDefault="00E509C9" w:rsidP="000E73B3">
            <w:pPr>
              <w:pStyle w:val="EventHeading"/>
              <w:rPr>
                <w:sz w:val="36"/>
                <w:szCs w:val="36"/>
              </w:rPr>
            </w:pPr>
            <w:r w:rsidRPr="00E509C9">
              <w:rPr>
                <w:sz w:val="36"/>
                <w:szCs w:val="36"/>
              </w:rPr>
              <w:t xml:space="preserve">Duluth public library staff on site to help you </w:t>
            </w:r>
          </w:p>
          <w:p w14:paraId="26C7DA1F" w14:textId="77777777" w:rsidR="00E509C9" w:rsidRDefault="00E509C9" w:rsidP="00E509C9"/>
          <w:p w14:paraId="12AF4A49" w14:textId="421E7DAB" w:rsidR="000E73B3" w:rsidRDefault="00E509C9" w:rsidP="00E509C9">
            <w:r>
              <w:t>Job search tips &amp;   tricks</w:t>
            </w:r>
          </w:p>
          <w:p w14:paraId="65B37CA7" w14:textId="77777777" w:rsidR="00E509C9" w:rsidRDefault="00E509C9" w:rsidP="00E509C9"/>
          <w:p w14:paraId="347E91D5" w14:textId="328D8419" w:rsidR="00EC0073" w:rsidRDefault="009F52B0" w:rsidP="00E509C9">
            <w:r>
              <w:t>Bring your resume with you. We will l</w:t>
            </w:r>
            <w:r w:rsidR="00E509C9">
              <w:t>ook over your resume &amp; offer advice</w:t>
            </w:r>
          </w:p>
          <w:p w14:paraId="008FAD43" w14:textId="77777777" w:rsidR="00E509C9" w:rsidRDefault="00E509C9" w:rsidP="00E509C9"/>
          <w:p w14:paraId="76AD706B" w14:textId="08BBA2DB" w:rsidR="00EC0073" w:rsidRDefault="00E509C9" w:rsidP="00EC0073">
            <w:pPr>
              <w:pStyle w:val="EventHeading"/>
            </w:pPr>
            <w:r>
              <w:t>No resume? no problem…</w:t>
            </w:r>
          </w:p>
          <w:p w14:paraId="5CD111B6" w14:textId="7A117012" w:rsidR="00EC0073" w:rsidRDefault="00E509C9" w:rsidP="00E509C9">
            <w:r>
              <w:t>We will help you get started</w:t>
            </w:r>
            <w:r w:rsidR="009F52B0">
              <w:t>!</w:t>
            </w:r>
          </w:p>
          <w:p w14:paraId="3CFC0EFC" w14:textId="6947D0FA" w:rsidR="00EC0073" w:rsidRDefault="00EC0073" w:rsidP="00EC0073"/>
          <w:p w14:paraId="556B6C2D" w14:textId="74C18E29" w:rsidR="009F52B0" w:rsidRDefault="009F52B0" w:rsidP="00EC0073"/>
        </w:tc>
      </w:tr>
    </w:tbl>
    <w:p w14:paraId="4F17F8A0" w14:textId="7777777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84D7" w14:textId="77777777" w:rsidR="004A3E92" w:rsidRDefault="004A3E92">
      <w:pPr>
        <w:spacing w:line="240" w:lineRule="auto"/>
      </w:pPr>
      <w:r>
        <w:separator/>
      </w:r>
    </w:p>
  </w:endnote>
  <w:endnote w:type="continuationSeparator" w:id="0">
    <w:p w14:paraId="30C9CB93" w14:textId="77777777" w:rsidR="004A3E92" w:rsidRDefault="004A3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0BEA" w14:textId="77777777" w:rsidR="004A3E92" w:rsidRDefault="004A3E92">
      <w:pPr>
        <w:spacing w:line="240" w:lineRule="auto"/>
      </w:pPr>
      <w:r>
        <w:separator/>
      </w:r>
    </w:p>
  </w:footnote>
  <w:footnote w:type="continuationSeparator" w:id="0">
    <w:p w14:paraId="5832843E" w14:textId="77777777" w:rsidR="004A3E92" w:rsidRDefault="004A3E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615365">
    <w:abstractNumId w:val="9"/>
  </w:num>
  <w:num w:numId="2" w16cid:durableId="235436788">
    <w:abstractNumId w:val="7"/>
  </w:num>
  <w:num w:numId="3" w16cid:durableId="857963021">
    <w:abstractNumId w:val="6"/>
  </w:num>
  <w:num w:numId="4" w16cid:durableId="466968960">
    <w:abstractNumId w:val="5"/>
  </w:num>
  <w:num w:numId="5" w16cid:durableId="928121844">
    <w:abstractNumId w:val="4"/>
  </w:num>
  <w:num w:numId="6" w16cid:durableId="136993721">
    <w:abstractNumId w:val="8"/>
  </w:num>
  <w:num w:numId="7" w16cid:durableId="894975437">
    <w:abstractNumId w:val="3"/>
  </w:num>
  <w:num w:numId="8" w16cid:durableId="341008898">
    <w:abstractNumId w:val="2"/>
  </w:num>
  <w:num w:numId="9" w16cid:durableId="24521296">
    <w:abstractNumId w:val="1"/>
  </w:num>
  <w:num w:numId="10" w16cid:durableId="136493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C9"/>
    <w:rsid w:val="0003525F"/>
    <w:rsid w:val="000E73B3"/>
    <w:rsid w:val="00101CD4"/>
    <w:rsid w:val="00281AD9"/>
    <w:rsid w:val="002A3C63"/>
    <w:rsid w:val="003734D1"/>
    <w:rsid w:val="004051FA"/>
    <w:rsid w:val="004134A3"/>
    <w:rsid w:val="00434225"/>
    <w:rsid w:val="004564CA"/>
    <w:rsid w:val="004A3E92"/>
    <w:rsid w:val="00501AF7"/>
    <w:rsid w:val="00552504"/>
    <w:rsid w:val="005F7E71"/>
    <w:rsid w:val="006624C5"/>
    <w:rsid w:val="00694FAC"/>
    <w:rsid w:val="00772F94"/>
    <w:rsid w:val="0079666F"/>
    <w:rsid w:val="00804616"/>
    <w:rsid w:val="009C67F5"/>
    <w:rsid w:val="009E788F"/>
    <w:rsid w:val="009F52B0"/>
    <w:rsid w:val="00AF3FE1"/>
    <w:rsid w:val="00B06A90"/>
    <w:rsid w:val="00B20399"/>
    <w:rsid w:val="00C54B8D"/>
    <w:rsid w:val="00C947AE"/>
    <w:rsid w:val="00CB65BD"/>
    <w:rsid w:val="00E509C9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3C57D"/>
  <w15:chartTrackingRefBased/>
  <w15:docId w15:val="{E76D5E95-4FAE-40CE-985A-AEA53C5C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hu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8B97A7E1245D8B7C7869CC36A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67D35-22DA-40F7-90B8-7EF9271EB57E}"/>
      </w:docPartPr>
      <w:docPartBody>
        <w:p w:rsidR="00000000" w:rsidRDefault="00000000">
          <w:pPr>
            <w:pStyle w:val="1FD8B97A7E1245D8B7C7869CC36AD68F"/>
          </w:pPr>
          <w:r>
            <w:t>When</w:t>
          </w:r>
        </w:p>
      </w:docPartBody>
    </w:docPart>
    <w:docPart>
      <w:docPartPr>
        <w:name w:val="C2DD73CCDC2B4F5FB7DCF6B7EDFA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3284-9D87-4C08-B640-EFF0558E76DB}"/>
      </w:docPartPr>
      <w:docPartBody>
        <w:p w:rsidR="00000000" w:rsidRDefault="00000000">
          <w:pPr>
            <w:pStyle w:val="C2DD73CCDC2B4F5FB7DCF6B7EDFA0A80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6"/>
    <w:rsid w:val="00B934A6"/>
    <w:rsid w:val="00C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529E4A553D4CC28D4C9DD9C8F465EA">
    <w:name w:val="C3529E4A553D4CC28D4C9DD9C8F465EA"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2F7F9F8326894BE1A34E638C163AA60E">
    <w:name w:val="2F7F9F8326894BE1A34E638C163AA60E"/>
  </w:style>
  <w:style w:type="paragraph" w:customStyle="1" w:styleId="1FD8B97A7E1245D8B7C7869CC36AD68F">
    <w:name w:val="1FD8B97A7E1245D8B7C7869CC36AD68F"/>
  </w:style>
  <w:style w:type="paragraph" w:customStyle="1" w:styleId="F84A851F0A5A48928C1BA2BB1EABDDA7">
    <w:name w:val="F84A851F0A5A48928C1BA2BB1EABDDA7"/>
  </w:style>
  <w:style w:type="paragraph" w:customStyle="1" w:styleId="24808048979546BE9B9C16EE6FB31E7E">
    <w:name w:val="24808048979546BE9B9C16EE6FB31E7E"/>
  </w:style>
  <w:style w:type="paragraph" w:customStyle="1" w:styleId="6792B3305B9347E5A5B19C9F431FA9C5">
    <w:name w:val="6792B3305B9347E5A5B19C9F431FA9C5"/>
  </w:style>
  <w:style w:type="paragraph" w:customStyle="1" w:styleId="C2DD73CCDC2B4F5FB7DCF6B7EDFA0A80">
    <w:name w:val="C2DD73CCDC2B4F5FB7DCF6B7EDFA0A80"/>
  </w:style>
  <w:style w:type="paragraph" w:customStyle="1" w:styleId="2589FB21FA034F8FA8C95B2C4DF4437B">
    <w:name w:val="2589FB21FA034F8FA8C95B2C4DF4437B"/>
  </w:style>
  <w:style w:type="paragraph" w:customStyle="1" w:styleId="3C2BE4F82D2D477A8270FF259B10B63F">
    <w:name w:val="3C2BE4F82D2D477A8270FF259B10B63F"/>
  </w:style>
  <w:style w:type="paragraph" w:customStyle="1" w:styleId="4846141077AC462AB2436B4B0172DB38">
    <w:name w:val="4846141077AC462AB2436B4B0172DB38"/>
  </w:style>
  <w:style w:type="paragraph" w:customStyle="1" w:styleId="23614F49B5CF44BA992C57E3362A0785">
    <w:name w:val="23614F49B5CF44BA992C57E3362A0785"/>
  </w:style>
  <w:style w:type="paragraph" w:customStyle="1" w:styleId="6545A080AB58416FA9CFC83073D7E357">
    <w:name w:val="6545A080AB58416FA9CFC83073D7E357"/>
  </w:style>
  <w:style w:type="paragraph" w:customStyle="1" w:styleId="3C08CAC1B14C480998BE70B8B4CED59E">
    <w:name w:val="3C08CAC1B14C480998BE70B8B4CED59E"/>
  </w:style>
  <w:style w:type="paragraph" w:customStyle="1" w:styleId="6BEB6396A95C42C990F42A4B7BBB8E6A">
    <w:name w:val="6BEB6396A95C42C990F42A4B7BBB8E6A"/>
  </w:style>
  <w:style w:type="paragraph" w:customStyle="1" w:styleId="4D999CC1DAE843AAA67EBCA5A3FBB4B5">
    <w:name w:val="4D999CC1DAE843AAA67EBCA5A3FBB4B5"/>
  </w:style>
  <w:style w:type="paragraph" w:customStyle="1" w:styleId="DAA13ADF8D1444E787DCE115E9375BB2">
    <w:name w:val="DAA13ADF8D1444E787DCE115E9375BB2"/>
  </w:style>
  <w:style w:type="paragraph" w:customStyle="1" w:styleId="181803EBDE704AFF8D51FA7FACD0A966">
    <w:name w:val="181803EBDE704AFF8D51FA7FACD0A966"/>
  </w:style>
  <w:style w:type="paragraph" w:customStyle="1" w:styleId="30E16BFEA42F49C698E073E030AE7924">
    <w:name w:val="30E16BFEA42F49C698E073E030AE7924"/>
  </w:style>
  <w:style w:type="paragraph" w:customStyle="1" w:styleId="ECADDF714D3F43629956857AE77072B6">
    <w:name w:val="ECADDF714D3F43629956857AE77072B6"/>
  </w:style>
  <w:style w:type="paragraph" w:customStyle="1" w:styleId="083B0293C6E44A0596F01E6035F3E588">
    <w:name w:val="083B0293C6E44A0596F01E6035F3E588"/>
  </w:style>
  <w:style w:type="paragraph" w:customStyle="1" w:styleId="ECFF35FB7B5A451F93FED50C03CEDD45">
    <w:name w:val="ECFF35FB7B5A451F93FED50C03CEDD45"/>
  </w:style>
  <w:style w:type="paragraph" w:customStyle="1" w:styleId="7C7C7480190E4D7BA355EB06BC35ED96">
    <w:name w:val="7C7C7480190E4D7BA355EB06BC35ED96"/>
  </w:style>
  <w:style w:type="paragraph" w:customStyle="1" w:styleId="B6833B469F664D9CAFAF1EB007BB5FA7">
    <w:name w:val="B6833B469F664D9CAFAF1EB007BB5FA7"/>
  </w:style>
  <w:style w:type="paragraph" w:customStyle="1" w:styleId="EE23FAF3AC4C4F31829E5A0FF7E60FDE">
    <w:name w:val="EE23FAF3AC4C4F31829E5A0FF7E60FDE"/>
  </w:style>
  <w:style w:type="paragraph" w:customStyle="1" w:styleId="4FDC272CF6754FEABA576FA179C6E882">
    <w:name w:val="4FDC272CF6754FEABA576FA179C6E882"/>
  </w:style>
  <w:style w:type="paragraph" w:customStyle="1" w:styleId="6ADEBD7337EB40288187F5013DE8FC38">
    <w:name w:val="6ADEBD7337EB40288187F5013DE8F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Mithun Baliga</dc:creator>
  <cp:lastModifiedBy>Sri T</cp:lastModifiedBy>
  <cp:revision>1</cp:revision>
  <dcterms:created xsi:type="dcterms:W3CDTF">2026-05-19T11:18:00Z</dcterms:created>
  <dcterms:modified xsi:type="dcterms:W3CDTF">2026-05-19T11:38:00Z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